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12"/>
        <w:keepNext w:val="0"/>
        <w:keepLines w:val="0"/>
        <w:pageBreakBefore w:val="0"/>
        <w:widowControl/>
        <w:suppressLineNumbers w:val="0"/>
        <w:suppressAutoHyphens w:val="0"/>
        <w:bidi w:val="0"/>
        <w:ind w:left="0" w:firstLine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鸡环审〔2025〕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bCs/>
          <w:sz w:val="32"/>
          <w:szCs w:val="32"/>
          <w:shd w:val="clear" w:color="auto" w:fill="auto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shd w:val="clear" w:color="auto" w:fill="auto"/>
        </w:rPr>
        <w:t>关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</w:rPr>
        <w:t>于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  <w:t>鸡东县惠丰粮食经销有限公司建设项目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eastAsia="zh-CN"/>
        </w:rPr>
        <w:t>环境影响报告表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shd w:val="clear" w:color="auto" w:fill="auto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 xml:space="preserve"> 鸡东县惠丰粮食经销有限公司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你单位《关于申请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鸡东县惠丰粮食经销有限公司建设项目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环境影响评价文件的函》及相关材料收悉，经研究，批复如下。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该项目属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扩建工程，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位于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鸡西市鸡东县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明德乡明德村，现有工程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占地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面积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9416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vertAlign w:val="baseline"/>
          <w:lang w:val="en-US" w:eastAsia="zh-CN"/>
        </w:rPr>
        <w:t>，本项目在原有厂区内进行建设，不新增占地面积。新建1座日烘干能力300t烘干塔，1台6t/h生物质热风炉，1座潮粮仓，2座干粮仓，1座灰渣间。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项目建成后，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热风炉年运行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4320h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，年烘干玉米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56000t，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水稻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2000t，大米加工1726.8t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。项目总投资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800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万元，其中环保投资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24.5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该项目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在全面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落实《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鸡东县惠丰粮食经销有限公司建设项目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环境影响报告表》（以下简称《报告表》）和本批复提出的各项生态环境保护措施后，对环境的不利影响可以得到缓解和控制。我局原则同意《报告表》中的环境影响评价总体结论和各项生态环境保护措施。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二、项目建设的主要生态环境影响及保护措施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ascii="方正楷体_GBK" w:hAnsi="方正楷体_GBK" w:eastAsia="方正楷体_GBK" w:cs="方正楷体_GBK"/>
          <w:color w:val="auto"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施工期环境影响及保护措施。</w:t>
      </w:r>
      <w:r>
        <w:rPr>
          <w:rFonts w:hint="eastAsia" w:eastAsia="仿宋_GB2312" w:cs="仿宋_GB2312"/>
          <w:sz w:val="32"/>
          <w:szCs w:val="32"/>
        </w:rPr>
        <w:t>施工场地设立围挡，施工材料</w:t>
      </w:r>
      <w:r>
        <w:rPr>
          <w:rFonts w:hint="eastAsia" w:eastAsia="仿宋_GB2312" w:cs="仿宋_GB2312"/>
          <w:sz w:val="32"/>
          <w:szCs w:val="32"/>
          <w:lang w:eastAsia="zh-CN"/>
        </w:rPr>
        <w:t>定点</w:t>
      </w:r>
      <w:r>
        <w:rPr>
          <w:rFonts w:hint="eastAsia" w:eastAsia="仿宋_GB2312" w:cs="仿宋_GB2312"/>
          <w:sz w:val="32"/>
          <w:szCs w:val="32"/>
        </w:rPr>
        <w:t>堆放并加装防风抑尘网，运输车辆加盖苫布，按时洒水降尘，施工期厂界颗粒物排放浓度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应符合《大气污染物综合排放标准》（GB16297-1996）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无组织排放浓度限值要求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eastAsia="仿宋_GB2312" w:cs="仿宋_GB2312"/>
          <w:sz w:val="32"/>
          <w:szCs w:val="32"/>
        </w:rPr>
        <w:t>项目</w:t>
      </w:r>
      <w:r>
        <w:rPr>
          <w:rFonts w:eastAsia="仿宋_GB2312" w:cs="仿宋_GB2312"/>
          <w:sz w:val="32"/>
          <w:szCs w:val="32"/>
        </w:rPr>
        <w:t>施工期</w:t>
      </w:r>
      <w:r>
        <w:rPr>
          <w:rFonts w:hint="eastAsia" w:eastAsia="仿宋_GB2312" w:cs="仿宋_GB2312"/>
          <w:sz w:val="32"/>
          <w:szCs w:val="32"/>
        </w:rPr>
        <w:t>生活污水排入临时防渗旱厕，定期清掏</w:t>
      </w:r>
      <w:r>
        <w:rPr>
          <w:rFonts w:hint="eastAsia" w:eastAsia="仿宋_GB2312" w:cs="仿宋_GB2312"/>
          <w:sz w:val="32"/>
          <w:szCs w:val="32"/>
          <w:lang w:eastAsia="zh-CN"/>
        </w:rPr>
        <w:t>外运堆肥</w:t>
      </w:r>
      <w:r>
        <w:rPr>
          <w:rFonts w:hint="eastAsia" w:eastAsia="仿宋_GB2312" w:cs="仿宋_GB2312"/>
          <w:sz w:val="32"/>
          <w:szCs w:val="32"/>
        </w:rPr>
        <w:t>，施工泥浆废水经沉淀后全部回用，不外排。选用低噪声机械，加设隔声屏障，合理安排施工时间，噪声应符合《建筑施工场界环境噪声排放标准》（GB12523-2011）标准要求。</w:t>
      </w:r>
      <w:r>
        <w:rPr>
          <w:rFonts w:eastAsia="仿宋_GB2312" w:cs="仿宋_GB2312"/>
          <w:sz w:val="32"/>
          <w:szCs w:val="32"/>
        </w:rPr>
        <w:t>沉淀池内泥浆弃土和</w:t>
      </w:r>
      <w:r>
        <w:rPr>
          <w:rFonts w:hint="eastAsia" w:eastAsia="仿宋_GB2312" w:cs="仿宋_GB2312"/>
          <w:sz w:val="32"/>
          <w:szCs w:val="32"/>
        </w:rPr>
        <w:t>建筑垃圾应及时清运至指定地点处置，生活垃圾集中收集，定期由环卫部门统一清运。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（二）</w:t>
      </w:r>
      <w:r>
        <w:rPr>
          <w:rFonts w:ascii="方正楷体_GBK" w:hAnsi="方正楷体_GBK" w:eastAsia="方正楷体_GBK" w:cs="方正楷体_GBK"/>
          <w:color w:val="auto"/>
          <w:sz w:val="32"/>
          <w:szCs w:val="32"/>
          <w:lang w:eastAsia="zh-CN"/>
        </w:rPr>
        <w:t>大气环境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影响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及保护措施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热风炉烟气经布袋除尘器处理后通过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15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m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排气筒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排放，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二氧化硫、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颗粒物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排放浓度及林格曼黑度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《工业炉窑大气污染物排放标准》（GB9078-1996）中二级标准限值要求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；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热风炉周边无组织颗粒物排放浓度应符合《工业炉窑大气污染物排放标准》（GB9078-1996）中无组织排放限值要求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原料输送应全封闭处理，清粮粉尘经设备自带袋式除尘器处理后无组织排放。烘干塔底部四周设置防尘挡板，粉尘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经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格挡后回落到底部收尘设施中，热风炉房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定期洒水抑尘，厂界颗粒物浓度应符合《大气污染物综合排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放标准》（GB16297-1996）表2中无组织排放浓度限值要求。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</w:t>
      </w:r>
      <w:r>
        <w:rPr>
          <w:rFonts w:ascii="方正楷体_GBK" w:hAnsi="方正楷体_GBK" w:eastAsia="方正楷体_GBK" w:cs="方正楷体_GBK"/>
          <w:sz w:val="32"/>
          <w:szCs w:val="32"/>
        </w:rPr>
        <w:t>）水环境影响及保护措施。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项目生产过程无废水产生，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不新增员工，无新增生活污水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项目应严格落实地下水保护措施，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采取分区防渗。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危险废物贮存点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重点防渗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采用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至少2mm厚的防渗人工材料，防渗系数≤10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 w:bidi="ar-SA"/>
        </w:rPr>
        <w:t>-10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cm/s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，其它区域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为简单防渗区，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进行地面硬化处理。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四</w:t>
      </w:r>
      <w:r>
        <w:rPr>
          <w:rFonts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声环境影响及保护措施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项目应选用低噪声设备，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采取厂房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隔声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、基础减振等措施，厂界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噪声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《工业企业厂界环境噪声排放标准》（GB12348-2008）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中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类标准限值要求。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after="0" w:line="560" w:lineRule="exact"/>
        <w:ind w:left="0"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（五）</w:t>
      </w:r>
      <w:r>
        <w:rPr>
          <w:rFonts w:hint="eastAsia" w:eastAsia="方正楷体_GBK" w:cs="方正楷体_GBK"/>
          <w:color w:val="auto"/>
          <w:kern w:val="0"/>
          <w:sz w:val="32"/>
          <w:szCs w:val="32"/>
          <w:lang w:val="en-US" w:eastAsia="zh-CN"/>
        </w:rPr>
        <w:t>固体废物环境影响及保护措施</w:t>
      </w:r>
      <w:r>
        <w:rPr>
          <w:rFonts w:hint="eastAsia" w:eastAsia="方正楷体_GBK" w:cs="方正楷体_GBK"/>
          <w:color w:val="auto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项目热风炉</w:t>
      </w:r>
      <w:r>
        <w:rPr>
          <w:rFonts w:ascii="仿宋_GB2312" w:eastAsia="仿宋_GB2312" w:cs="仿宋_GB2312"/>
          <w:color w:val="auto"/>
          <w:sz w:val="32"/>
          <w:szCs w:val="32"/>
        </w:rPr>
        <w:t>灰渣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暂存于灰渣间，定期外售综合利用。初清杂质及输送</w:t>
      </w:r>
      <w:r>
        <w:rPr>
          <w:rFonts w:asci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装卸、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筛分、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烘干</w:t>
      </w:r>
      <w:r>
        <w:rPr>
          <w:rFonts w:ascii="仿宋_GB2312" w:eastAsia="仿宋_GB2312" w:cs="仿宋_GB2312"/>
          <w:color w:val="auto"/>
          <w:sz w:val="32"/>
          <w:szCs w:val="32"/>
        </w:rPr>
        <w:t>过程产生的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粉尘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外售综合利用。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生活垃圾集中收集</w:t>
      </w:r>
      <w:r>
        <w:rPr>
          <w:rFonts w:ascii="仿宋_GB2312" w:eastAsia="仿宋_GB2312" w:cs="仿宋_GB2312"/>
          <w:color w:val="auto"/>
          <w:sz w:val="32"/>
          <w:szCs w:val="32"/>
        </w:rPr>
        <w:t>后交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由环卫部门统一</w:t>
      </w:r>
      <w:r>
        <w:rPr>
          <w:rFonts w:ascii="仿宋_GB2312" w:eastAsia="仿宋_GB2312" w:cs="仿宋_GB2312"/>
          <w:color w:val="auto"/>
          <w:sz w:val="32"/>
          <w:szCs w:val="32"/>
        </w:rPr>
        <w:t>处置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。废布袋由厂家回收</w:t>
      </w:r>
      <w:r>
        <w:rPr>
          <w:rFonts w:ascii="仿宋_GB2312" w:eastAsia="仿宋_GB2312" w:cs="仿宋_GB2312"/>
          <w:color w:val="auto"/>
          <w:sz w:val="32"/>
          <w:szCs w:val="32"/>
        </w:rPr>
        <w:t>处置，不在厂区内贮存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。废机油、</w:t>
      </w:r>
      <w:r>
        <w:rPr>
          <w:rFonts w:ascii="仿宋_GB2312" w:eastAsia="仿宋_GB2312" w:cs="仿宋_GB2312"/>
          <w:color w:val="auto"/>
          <w:sz w:val="32"/>
          <w:szCs w:val="32"/>
        </w:rPr>
        <w:t>废弃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含油抹布和手套集中收集后暂存于危险废物贮存点，委托有资质单位</w:t>
      </w:r>
      <w:r>
        <w:rPr>
          <w:rFonts w:ascii="仿宋_GB2312" w:eastAsia="仿宋_GB2312" w:cs="仿宋_GB2312"/>
          <w:color w:val="auto"/>
          <w:sz w:val="32"/>
          <w:szCs w:val="32"/>
        </w:rPr>
        <w:t>处置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after="0" w:line="560" w:lineRule="exact"/>
        <w:ind w:left="0"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六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</w:rPr>
        <w:t>）环境风险及保护措施。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项目应严格落实《报告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》中提出的风险防范措施，编制环境风险应急预案，加强风险点位预警、预防，防止风险事故发生。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在启动生产设施或者在实际排污之前，建设单位应依法履行排污许可手续。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项目建成后，应按规定程序实施竣工环境保护验收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、《</w:t>
      </w:r>
      <w:r>
        <w:rPr>
          <w:rFonts w:ascii="Times New Roman" w:hAnsi="Times New Roman" w:eastAsia="仿宋_GB2312" w:cs="Times New Roman"/>
          <w:sz w:val="32"/>
          <w:szCs w:val="32"/>
        </w:rPr>
        <w:t>报告表》经批准后，项目的性质、规模、地点或者污染</w:t>
      </w:r>
      <w:r>
        <w:rPr>
          <w:rFonts w:hint="eastAsia" w:eastAsia="仿宋_GB2312" w:cs="Times New Roman"/>
          <w:sz w:val="32"/>
          <w:szCs w:val="32"/>
          <w:lang w:eastAsia="zh-CN"/>
        </w:rPr>
        <w:t>防治</w:t>
      </w:r>
      <w:r>
        <w:rPr>
          <w:rFonts w:ascii="Times New Roman" w:hAnsi="Times New Roman" w:eastAsia="仿宋_GB2312" w:cs="Times New Roman"/>
          <w:sz w:val="32"/>
          <w:szCs w:val="32"/>
        </w:rPr>
        <w:t>措施发生重大变动的，应当重新报批该项目的《报告表》。自《报告表》批复文件批准之日起，如超过5年方决定开工建设的，《报告表》应当重新审核。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、鸡西市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鸡东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生态环境局组织开展该项目环境保护事中事后监管工作。你单位应在收到本批复后10日内，将批准后的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报告</w:t>
      </w:r>
      <w:r>
        <w:rPr>
          <w:rFonts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和批复文件送至鸡西市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鸡东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生态环境局，并按规定接受各级生态环境主管部门的日常监督检查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2F5597"/>
          <w:sz w:val="32"/>
          <w:szCs w:val="32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>
      <w:pPr>
        <w:pStyle w:val="2"/>
      </w:pPr>
    </w:p>
    <w:p>
      <w:pPr>
        <w:pStyle w:val="3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鸡西市生态环境局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>
      <w:pPr>
        <w:pStyle w:val="3"/>
      </w:pPr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抄 送：鸡西市生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态环境保护综合行政执法局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鸡西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市</w:t>
      </w:r>
      <w:r>
        <w:rPr>
          <w:rFonts w:eastAsia="仿宋_GB2312" w:cs="Times New Roman"/>
          <w:sz w:val="32"/>
          <w:szCs w:val="32"/>
          <w:lang w:val="en-US" w:eastAsia="zh-CN"/>
        </w:rPr>
        <w:t>鸡东</w:t>
      </w:r>
      <w:r>
        <w:rPr>
          <w:rFonts w:ascii="Times New Roman" w:hAnsi="Times New Roman" w:eastAsia="仿宋_GB2312" w:cs="Times New Roman"/>
          <w:sz w:val="32"/>
          <w:szCs w:val="32"/>
        </w:rPr>
        <w:t>生态环境局</w:t>
      </w:r>
    </w:p>
    <w:p>
      <w:pPr>
        <w:keepNext w:val="0"/>
        <w:keepLines w:val="0"/>
        <w:pageBreakBefore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鸡西市生态环境局办公室           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>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共印8份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Noto Mus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6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p7aaotAAAAADAQAADwAAAAAAAAABACAAAAA4AAAAZHJzL2Rvd25yZXYueG1s&#10;UEsBAhQAFAAAAAgAh07iQPLbKTnqAQAArQMAAA4AAAAAAAAAAQAgAAAANQEAAGRycy9lMm9Eb2Mu&#10;eG1sUEsFBgAAAAAGAAYAWQEAAJE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ZkYTY0YzY2NWYyNzQ0NTEzMmJlMWQ5ZTU0MzcwMTEifQ=="/>
  </w:docVars>
  <w:rsids>
    <w:rsidRoot w:val="00000000"/>
    <w:rsid w:val="3E7F29A6"/>
    <w:rsid w:val="4CFFFCAB"/>
    <w:rsid w:val="6E8C0A9A"/>
    <w:rsid w:val="6FF79305"/>
    <w:rsid w:val="DBFFED4C"/>
    <w:rsid w:val="DFE567C0"/>
    <w:rsid w:val="EDB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7">
    <w:name w:val="heading 3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18"/>
    </w:rPr>
  </w:style>
  <w:style w:type="paragraph" w:customStyle="1" w:styleId="3">
    <w:name w:val="Normal (Web)1"/>
    <w:basedOn w:val="1"/>
    <w:next w:val="4"/>
    <w:qFormat/>
    <w:uiPriority w:val="0"/>
    <w:pPr>
      <w:widowControl/>
    </w:pPr>
    <w:rPr>
      <w:rFonts w:ascii="宋体"/>
      <w:sz w:val="24"/>
      <w:szCs w:val="21"/>
    </w:rPr>
  </w:style>
  <w:style w:type="paragraph" w:customStyle="1" w:styleId="4">
    <w:name w:val="Date1"/>
    <w:basedOn w:val="1"/>
    <w:next w:val="1"/>
    <w:qFormat/>
    <w:uiPriority w:val="0"/>
    <w:pPr>
      <w:ind w:left="2500" w:leftChars="250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"/>
    <w:basedOn w:val="1"/>
    <w:qFormat/>
    <w:uiPriority w:val="0"/>
    <w:pPr>
      <w:spacing w:after="120"/>
      <w:ind w:left="42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Body Text First Indent 2"/>
    <w:basedOn w:val="9"/>
    <w:qFormat/>
    <w:uiPriority w:val="0"/>
    <w:pPr>
      <w:ind w:firstLine="420"/>
    </w:pPr>
  </w:style>
  <w:style w:type="character" w:customStyle="1" w:styleId="17">
    <w:name w:val="heading 1 Char"/>
    <w:basedOn w:val="16"/>
    <w:link w:val="5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heading 2 Char"/>
    <w:basedOn w:val="16"/>
    <w:link w:val="6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heading 3 Char"/>
    <w:basedOn w:val="16"/>
    <w:link w:val="7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0">
    <w:name w:val="报告表  段"/>
    <w:basedOn w:val="1"/>
    <w:qFormat/>
    <w:uiPriority w:val="0"/>
    <w:pPr>
      <w:adjustRightInd w:val="0"/>
      <w:spacing w:line="360" w:lineRule="auto"/>
      <w:ind w:firstLine="505"/>
    </w:pPr>
    <w:rPr>
      <w:rFonts w:ascii="Calibri" w:hAnsi="Calibri" w:cs="宋体"/>
    </w:rPr>
  </w:style>
  <w:style w:type="paragraph" w:styleId="21">
    <w:name w:val="List Paragraph"/>
    <w:basedOn w:val="1"/>
    <w:qFormat/>
    <w:uiPriority w:val="0"/>
    <w:pPr>
      <w:ind w:firstLine="200" w:firstLineChars="200"/>
    </w:pPr>
  </w:style>
  <w:style w:type="paragraph" w:customStyle="1" w:styleId="22">
    <w:name w:val="表格(新)"/>
    <w:basedOn w:val="1"/>
    <w:qFormat/>
    <w:uiPriority w:val="0"/>
    <w:pPr>
      <w:adjustRightInd w:val="0"/>
      <w:snapToGrid w:val="0"/>
      <w:spacing w:line="240" w:lineRule="auto"/>
      <w:ind w:firstLine="0"/>
      <w:jc w:val="center"/>
    </w:pPr>
    <w:rPr>
      <w:rFonts w:hAnsi="宋体" w:eastAsia="宋体"/>
      <w:sz w:val="21"/>
      <w:szCs w:val="21"/>
    </w:rPr>
  </w:style>
  <w:style w:type="paragraph" w:customStyle="1" w:styleId="23">
    <w:name w:val="正文样式1"/>
    <w:basedOn w:val="1"/>
    <w:qFormat/>
    <w:uiPriority w:val="0"/>
    <w:pPr>
      <w:adjustRightInd w:val="0"/>
      <w:spacing w:line="288" w:lineRule="auto"/>
      <w:ind w:firstLine="150" w:firstLineChars="150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tru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true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tru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4</Pages>
  <Words>0</Words>
  <Characters>1263</Characters>
  <Lines>0</Lines>
  <Paragraphs>35</Paragraphs>
  <TotalTime>2</TotalTime>
  <ScaleCrop>false</ScaleCrop>
  <LinksUpToDate>false</LinksUpToDate>
  <CharactersWithSpaces>1684</CharactersWithSpaces>
  <Application>WPS Office_11.8.2.9849_F1E327BC-269C-435d-A152-05C5408002CA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2024-08-12T19:25:00Z</dcterms:created>
  <dc:creator>01</dc:creator>
  <cp:lastModifiedBy>greatwall</cp:lastModifiedBy>
  <cp:lastPrinted>2025-04-08T00:16:00Z</cp:lastPrinted>
  <dcterms:modified xsi:type="dcterms:W3CDTF">2025-04-08T08:55:33Z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B1AE5E23536A0B350012C867981875F8_43</vt:lpwstr>
  </property>
</Properties>
</file>